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3135" w14:textId="77777777" w:rsidR="009A2A39" w:rsidRDefault="009A2A39">
      <w:pPr>
        <w:pStyle w:val="Standard"/>
      </w:pPr>
    </w:p>
    <w:p w14:paraId="5FEBABA6" w14:textId="77777777" w:rsidR="009A2A39" w:rsidRDefault="009A2A39">
      <w:pPr>
        <w:pStyle w:val="Standard"/>
      </w:pPr>
    </w:p>
    <w:p w14:paraId="6F24E0A2" w14:textId="77777777" w:rsidR="009A2A39" w:rsidRDefault="00000000">
      <w:pPr>
        <w:pStyle w:val="Standard"/>
      </w:pPr>
      <w:r>
        <w:t xml:space="preserve">                                </w:t>
      </w:r>
      <w:r>
        <w:rPr>
          <w:sz w:val="48"/>
          <w:szCs w:val="48"/>
        </w:rPr>
        <w:t xml:space="preserve">   </w:t>
      </w:r>
      <w:r>
        <w:rPr>
          <w:b/>
          <w:bCs/>
          <w:sz w:val="48"/>
          <w:szCs w:val="48"/>
        </w:rPr>
        <w:t xml:space="preserve">        PROVOZ A DOZORY V JÍDELNĚ</w:t>
      </w:r>
    </w:p>
    <w:p w14:paraId="74CAA52E" w14:textId="77777777" w:rsidR="009A2A39" w:rsidRDefault="009A2A39">
      <w:pPr>
        <w:pStyle w:val="Standard"/>
      </w:pPr>
    </w:p>
    <w:tbl>
      <w:tblPr>
        <w:tblW w:w="12216" w:type="dxa"/>
        <w:tblInd w:w="7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2556"/>
        <w:gridCol w:w="2556"/>
        <w:gridCol w:w="2415"/>
        <w:gridCol w:w="2415"/>
      </w:tblGrid>
      <w:tr w:rsidR="009A2A39" w14:paraId="400551EF" w14:textId="77777777">
        <w:tblPrEx>
          <w:tblCellMar>
            <w:top w:w="0" w:type="dxa"/>
            <w:bottom w:w="0" w:type="dxa"/>
          </w:tblCellMar>
        </w:tblPrEx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B925" w14:textId="77777777" w:rsidR="009A2A3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DEN                                  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E756A" w14:textId="0F79AAF2" w:rsidR="009A2A3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   SVAČINY MŠ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B4D75" w14:textId="77777777" w:rsidR="009A2A3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    OBĚDY             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75534" w14:textId="77777777" w:rsidR="009A2A3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5B3E" w14:textId="77777777" w:rsidR="009A2A3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DOZOR</w:t>
            </w:r>
          </w:p>
        </w:tc>
      </w:tr>
      <w:tr w:rsidR="009A2A39" w14:paraId="1FD53DE7" w14:textId="77777777">
        <w:tblPrEx>
          <w:tblCellMar>
            <w:top w:w="0" w:type="dxa"/>
            <w:bottom w:w="0" w:type="dxa"/>
          </w:tblCellMar>
        </w:tblPrEx>
        <w:tc>
          <w:tcPr>
            <w:tcW w:w="2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513B2" w14:textId="77777777" w:rsidR="009A2A3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14D48" w14:textId="77777777" w:rsidR="009A2A39" w:rsidRDefault="00000000">
            <w:pPr>
              <w:pStyle w:val="TableContents"/>
            </w:pPr>
            <w:r>
              <w:t xml:space="preserve">  </w:t>
            </w:r>
          </w:p>
          <w:p w14:paraId="19AEB726" w14:textId="77777777" w:rsidR="009A2A39" w:rsidRDefault="00000000">
            <w:pPr>
              <w:pStyle w:val="TableContents"/>
            </w:pPr>
            <w:r>
              <w:t xml:space="preserve">                      </w:t>
            </w:r>
          </w:p>
          <w:p w14:paraId="5EB4E72C" w14:textId="77777777" w:rsidR="009A2A39" w:rsidRDefault="00000000">
            <w:pPr>
              <w:pStyle w:val="TableContents"/>
            </w:pPr>
            <w:r>
              <w:t xml:space="preserve">    MŠ I.  + MŠ II.</w:t>
            </w:r>
          </w:p>
          <w:p w14:paraId="5D156FEE" w14:textId="77777777" w:rsidR="009A2A39" w:rsidRDefault="00000000">
            <w:pPr>
              <w:pStyle w:val="TableContents"/>
            </w:pPr>
            <w:r>
              <w:t xml:space="preserve">     </w:t>
            </w:r>
            <w:r>
              <w:rPr>
                <w:b/>
                <w:bCs/>
              </w:rPr>
              <w:t>8.00. – 8.45.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3DB59" w14:textId="77777777" w:rsidR="009A2A39" w:rsidRDefault="00000000">
            <w:pPr>
              <w:pStyle w:val="TableContents"/>
            </w:pPr>
            <w:r>
              <w:t>11.10.</w:t>
            </w:r>
          </w:p>
          <w:p w14:paraId="69B2AFA9" w14:textId="77777777" w:rsidR="009A2A39" w:rsidRDefault="00000000">
            <w:pPr>
              <w:pStyle w:val="TableContents"/>
            </w:pPr>
            <w:r>
              <w:t xml:space="preserve">11.25.  </w:t>
            </w:r>
          </w:p>
          <w:p w14:paraId="0709C76E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 xml:space="preserve">12.00.    </w:t>
            </w:r>
          </w:p>
          <w:p w14:paraId="1D34830E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>12.40</w:t>
            </w:r>
            <w:r>
              <w:t>.</w:t>
            </w:r>
          </w:p>
          <w:p w14:paraId="02947D7E" w14:textId="77777777" w:rsidR="009A2A39" w:rsidRDefault="009A2A39">
            <w:pPr>
              <w:pStyle w:val="TableContents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EF03E" w14:textId="77777777" w:rsidR="009A2A39" w:rsidRDefault="00000000">
            <w:pPr>
              <w:pStyle w:val="TableContents"/>
            </w:pPr>
            <w:r>
              <w:t xml:space="preserve">MŠ I.   </w:t>
            </w:r>
          </w:p>
          <w:p w14:paraId="0D73271D" w14:textId="77777777" w:rsidR="009A2A39" w:rsidRDefault="00000000">
            <w:pPr>
              <w:pStyle w:val="TableContents"/>
            </w:pPr>
            <w:r>
              <w:t xml:space="preserve">MŠ II.                    </w:t>
            </w:r>
          </w:p>
          <w:p w14:paraId="15B02A93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ZŠ – 1.+2.roč</w:t>
            </w:r>
          </w:p>
          <w:p w14:paraId="225E153B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 xml:space="preserve">ZŠ – 3.-5. roč                     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4B62" w14:textId="77777777" w:rsidR="009A2A39" w:rsidRDefault="00000000">
            <w:pPr>
              <w:pStyle w:val="TableContents"/>
            </w:pPr>
            <w:proofErr w:type="spellStart"/>
            <w:r>
              <w:t>Kav</w:t>
            </w:r>
            <w:proofErr w:type="spellEnd"/>
            <w:r>
              <w:t>, Hrad</w:t>
            </w:r>
          </w:p>
          <w:p w14:paraId="4595A500" w14:textId="77777777" w:rsidR="009A2A39" w:rsidRDefault="00000000">
            <w:pPr>
              <w:pStyle w:val="TableContents"/>
            </w:pPr>
            <w:r>
              <w:t>Ber, Pil</w:t>
            </w:r>
          </w:p>
          <w:p w14:paraId="18E7C5E5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Karl</w:t>
            </w:r>
          </w:p>
          <w:p w14:paraId="0E9FB451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>Čer</w:t>
            </w:r>
          </w:p>
        </w:tc>
      </w:tr>
      <w:tr w:rsidR="009A2A39" w14:paraId="6AD6C7B6" w14:textId="77777777">
        <w:tblPrEx>
          <w:tblCellMar>
            <w:top w:w="0" w:type="dxa"/>
            <w:bottom w:w="0" w:type="dxa"/>
          </w:tblCellMar>
        </w:tblPrEx>
        <w:tc>
          <w:tcPr>
            <w:tcW w:w="2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47C6A" w14:textId="77777777" w:rsidR="009A2A3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5E2DE" w14:textId="77777777" w:rsidR="009A2A39" w:rsidRDefault="00000000">
            <w:pPr>
              <w:pStyle w:val="TableContents"/>
            </w:pPr>
            <w:r>
              <w:t xml:space="preserve">  </w:t>
            </w:r>
          </w:p>
          <w:p w14:paraId="6FAD6238" w14:textId="77777777" w:rsidR="009A2A39" w:rsidRDefault="00000000">
            <w:pPr>
              <w:pStyle w:val="TableContents"/>
            </w:pPr>
            <w:r>
              <w:t xml:space="preserve">     MŠ I.   MŠ II.</w:t>
            </w:r>
          </w:p>
          <w:p w14:paraId="699DFD0C" w14:textId="77777777" w:rsidR="009A2A39" w:rsidRDefault="00000000">
            <w:pPr>
              <w:pStyle w:val="TableContents"/>
            </w:pPr>
            <w:r>
              <w:t xml:space="preserve">      </w:t>
            </w:r>
            <w:r>
              <w:rPr>
                <w:b/>
                <w:bCs/>
              </w:rPr>
              <w:t>8.00. -8.45.</w:t>
            </w:r>
          </w:p>
          <w:p w14:paraId="6D019531" w14:textId="77777777" w:rsidR="009A2A39" w:rsidRDefault="00000000">
            <w:pPr>
              <w:pStyle w:val="TableContents"/>
            </w:pPr>
            <w:r>
              <w:rPr>
                <w:b/>
                <w:bCs/>
                <w:color w:val="7030A0"/>
                <w:sz w:val="18"/>
                <w:szCs w:val="18"/>
              </w:rPr>
              <w:t xml:space="preserve">     </w:t>
            </w:r>
          </w:p>
          <w:p w14:paraId="70C55EDA" w14:textId="77777777" w:rsidR="009A2A39" w:rsidRDefault="009A2A39">
            <w:pPr>
              <w:pStyle w:val="TableContents"/>
            </w:pP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4BA51" w14:textId="77777777" w:rsidR="009A2A39" w:rsidRDefault="00000000">
            <w:pPr>
              <w:pStyle w:val="TableContents"/>
            </w:pPr>
            <w:r>
              <w:t>11.10.</w:t>
            </w:r>
          </w:p>
          <w:p w14:paraId="21FCAFA3" w14:textId="77777777" w:rsidR="009A2A39" w:rsidRDefault="00000000">
            <w:pPr>
              <w:pStyle w:val="TableContents"/>
            </w:pPr>
            <w:r>
              <w:t xml:space="preserve">11.30.  </w:t>
            </w:r>
          </w:p>
          <w:p w14:paraId="75EABD81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 xml:space="preserve">12.00.    </w:t>
            </w:r>
          </w:p>
          <w:p w14:paraId="4974EE08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>12.40</w:t>
            </w:r>
            <w:r>
              <w:t>.</w:t>
            </w:r>
          </w:p>
          <w:p w14:paraId="25DC7F9A" w14:textId="77777777" w:rsidR="009A2A39" w:rsidRDefault="009A2A39">
            <w:pPr>
              <w:pStyle w:val="TableContents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F07E" w14:textId="77777777" w:rsidR="009A2A39" w:rsidRDefault="00000000">
            <w:pPr>
              <w:pStyle w:val="TableContents"/>
            </w:pPr>
            <w:r>
              <w:t xml:space="preserve"> MŠ I.   </w:t>
            </w:r>
          </w:p>
          <w:p w14:paraId="0C71D86F" w14:textId="77777777" w:rsidR="009A2A39" w:rsidRDefault="00000000">
            <w:pPr>
              <w:pStyle w:val="TableContents"/>
            </w:pPr>
            <w:r>
              <w:t xml:space="preserve">MŠ II.                    </w:t>
            </w:r>
          </w:p>
          <w:p w14:paraId="0688D8D1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ZŠ – 1.roč</w:t>
            </w:r>
          </w:p>
          <w:p w14:paraId="4AF29022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 xml:space="preserve">ZŠ – 2.-5. roč                     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049C2" w14:textId="77777777" w:rsidR="009A2A39" w:rsidRDefault="00000000">
            <w:pPr>
              <w:pStyle w:val="TableContents"/>
            </w:pPr>
            <w:proofErr w:type="spellStart"/>
            <w:r>
              <w:t>Kav</w:t>
            </w:r>
            <w:proofErr w:type="spellEnd"/>
            <w:r>
              <w:t>, Hrad</w:t>
            </w:r>
          </w:p>
          <w:p w14:paraId="786A7668" w14:textId="77777777" w:rsidR="009A2A39" w:rsidRDefault="00000000">
            <w:pPr>
              <w:pStyle w:val="TableContents"/>
            </w:pPr>
            <w:r>
              <w:t>Ber, Pil</w:t>
            </w:r>
          </w:p>
          <w:p w14:paraId="274D794E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Karl</w:t>
            </w:r>
          </w:p>
          <w:p w14:paraId="6233732F" w14:textId="77777777" w:rsidR="009A2A39" w:rsidRDefault="00000000">
            <w:pPr>
              <w:pStyle w:val="TableContents"/>
            </w:pPr>
            <w:proofErr w:type="spellStart"/>
            <w:r>
              <w:rPr>
                <w:color w:val="FF0000"/>
              </w:rPr>
              <w:t>Pol</w:t>
            </w:r>
            <w:proofErr w:type="spellEnd"/>
            <w:r>
              <w:rPr>
                <w:color w:val="FF0000"/>
              </w:rPr>
              <w:t>, Kal</w:t>
            </w:r>
          </w:p>
        </w:tc>
      </w:tr>
      <w:tr w:rsidR="009A2A39" w14:paraId="7AA8E2BA" w14:textId="77777777">
        <w:tblPrEx>
          <w:tblCellMar>
            <w:top w:w="0" w:type="dxa"/>
            <w:bottom w:w="0" w:type="dxa"/>
          </w:tblCellMar>
        </w:tblPrEx>
        <w:tc>
          <w:tcPr>
            <w:tcW w:w="2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871B3" w14:textId="77777777" w:rsidR="009A2A3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EBF1C" w14:textId="77777777" w:rsidR="009A2A39" w:rsidRDefault="00000000">
            <w:pPr>
              <w:pStyle w:val="TableContents"/>
            </w:pPr>
            <w:r>
              <w:t xml:space="preserve">  </w:t>
            </w:r>
          </w:p>
          <w:p w14:paraId="14268245" w14:textId="77777777" w:rsidR="009A2A39" w:rsidRDefault="00000000">
            <w:pPr>
              <w:pStyle w:val="TableContents"/>
            </w:pPr>
            <w:r>
              <w:t xml:space="preserve">                         </w:t>
            </w:r>
          </w:p>
          <w:p w14:paraId="24605687" w14:textId="77777777" w:rsidR="009A2A39" w:rsidRDefault="00000000">
            <w:pPr>
              <w:pStyle w:val="TableContents"/>
            </w:pPr>
            <w:r>
              <w:t xml:space="preserve">    MŠ I.  + MŠ II.</w:t>
            </w:r>
          </w:p>
          <w:p w14:paraId="1EE43B22" w14:textId="77777777" w:rsidR="009A2A39" w:rsidRDefault="00000000">
            <w:pPr>
              <w:pStyle w:val="TableContents"/>
            </w:pPr>
            <w:r>
              <w:t xml:space="preserve">     </w:t>
            </w:r>
            <w:r>
              <w:rPr>
                <w:b/>
                <w:bCs/>
              </w:rPr>
              <w:t>8.00. – 8.45.</w:t>
            </w:r>
            <w:r>
              <w:t xml:space="preserve">                   </w:t>
            </w:r>
          </w:p>
          <w:p w14:paraId="34BD42C5" w14:textId="77777777" w:rsidR="009A2A39" w:rsidRDefault="00000000">
            <w:pPr>
              <w:pStyle w:val="TableContents"/>
            </w:pPr>
            <w:r>
              <w:t xml:space="preserve">  </w:t>
            </w:r>
          </w:p>
          <w:p w14:paraId="5BB75AFA" w14:textId="77777777" w:rsidR="009A2A39" w:rsidRDefault="009A2A39">
            <w:pPr>
              <w:pStyle w:val="TableContents"/>
            </w:pP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A19BD" w14:textId="77777777" w:rsidR="009A2A39" w:rsidRDefault="00000000">
            <w:pPr>
              <w:pStyle w:val="TableContents"/>
            </w:pPr>
            <w:r>
              <w:t>11.10.</w:t>
            </w:r>
          </w:p>
          <w:p w14:paraId="7E2A373B" w14:textId="77777777" w:rsidR="009A2A39" w:rsidRDefault="00000000">
            <w:pPr>
              <w:pStyle w:val="TableContents"/>
            </w:pPr>
            <w:r>
              <w:t xml:space="preserve">11.30.  </w:t>
            </w:r>
          </w:p>
          <w:p w14:paraId="3495CEE4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 xml:space="preserve">12.00.    </w:t>
            </w:r>
          </w:p>
          <w:p w14:paraId="722ECF6D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>12.40</w:t>
            </w:r>
            <w:r>
              <w:t>.</w:t>
            </w:r>
          </w:p>
          <w:p w14:paraId="08D87732" w14:textId="77777777" w:rsidR="009A2A39" w:rsidRDefault="009A2A39">
            <w:pPr>
              <w:pStyle w:val="TableContents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17089" w14:textId="77777777" w:rsidR="009A2A39" w:rsidRDefault="00000000">
            <w:pPr>
              <w:pStyle w:val="TableContents"/>
            </w:pPr>
            <w:r>
              <w:t xml:space="preserve">MŠ I.   </w:t>
            </w:r>
          </w:p>
          <w:p w14:paraId="7C271A86" w14:textId="77777777" w:rsidR="009A2A39" w:rsidRDefault="00000000">
            <w:pPr>
              <w:pStyle w:val="TableContents"/>
            </w:pPr>
            <w:r>
              <w:t xml:space="preserve">MŠ II.                    </w:t>
            </w:r>
          </w:p>
          <w:p w14:paraId="0331701C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ZŠ – 1.+2. roč</w:t>
            </w:r>
          </w:p>
          <w:p w14:paraId="1AA6852A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 xml:space="preserve">ZŠ – 3. -5.roč                     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6F6F" w14:textId="77777777" w:rsidR="009A2A39" w:rsidRDefault="00000000">
            <w:pPr>
              <w:pStyle w:val="TableContents"/>
            </w:pPr>
            <w:proofErr w:type="spellStart"/>
            <w:r>
              <w:t>Kav</w:t>
            </w:r>
            <w:proofErr w:type="spellEnd"/>
            <w:r>
              <w:t>, Hrad</w:t>
            </w:r>
          </w:p>
          <w:p w14:paraId="5F72B144" w14:textId="77777777" w:rsidR="009A2A39" w:rsidRDefault="00000000">
            <w:pPr>
              <w:pStyle w:val="TableContents"/>
            </w:pPr>
            <w:r>
              <w:t>Ber, Pil</w:t>
            </w:r>
          </w:p>
          <w:p w14:paraId="4E076388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 xml:space="preserve">Karl, </w:t>
            </w:r>
            <w:proofErr w:type="spellStart"/>
            <w:r>
              <w:rPr>
                <w:color w:val="FF0000"/>
              </w:rPr>
              <w:t>Ša</w:t>
            </w:r>
            <w:proofErr w:type="spellEnd"/>
          </w:p>
          <w:p w14:paraId="0C8237F1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>Čer</w:t>
            </w:r>
          </w:p>
        </w:tc>
      </w:tr>
      <w:tr w:rsidR="009A2A39" w14:paraId="6556F4C5" w14:textId="77777777">
        <w:tblPrEx>
          <w:tblCellMar>
            <w:top w:w="0" w:type="dxa"/>
            <w:bottom w:w="0" w:type="dxa"/>
          </w:tblCellMar>
        </w:tblPrEx>
        <w:tc>
          <w:tcPr>
            <w:tcW w:w="2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F308" w14:textId="77777777" w:rsidR="009A2A39" w:rsidRDefault="00000000">
            <w:pPr>
              <w:pStyle w:val="TableContents"/>
            </w:pPr>
            <w:r>
              <w:rPr>
                <w:b/>
                <w:bCs/>
              </w:rPr>
              <w:t>Čtvrtek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E3E51" w14:textId="77777777" w:rsidR="009A2A39" w:rsidRDefault="00000000">
            <w:pPr>
              <w:pStyle w:val="TableContents"/>
            </w:pPr>
            <w:r>
              <w:t xml:space="preserve">                      </w:t>
            </w:r>
          </w:p>
          <w:p w14:paraId="7FF97D0B" w14:textId="77777777" w:rsidR="009A2A39" w:rsidRDefault="00000000">
            <w:pPr>
              <w:pStyle w:val="TableContents"/>
            </w:pPr>
            <w:r>
              <w:t xml:space="preserve">    MŠ I.  + MŠ II.</w:t>
            </w:r>
          </w:p>
          <w:p w14:paraId="213F041C" w14:textId="77777777" w:rsidR="009A2A39" w:rsidRDefault="00000000">
            <w:pPr>
              <w:pStyle w:val="TableContents"/>
            </w:pPr>
            <w:r>
              <w:t xml:space="preserve">     </w:t>
            </w:r>
            <w:r>
              <w:rPr>
                <w:b/>
                <w:bCs/>
              </w:rPr>
              <w:t>8.00. – 8.45.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D7C6B" w14:textId="77777777" w:rsidR="009A2A39" w:rsidRDefault="00000000">
            <w:pPr>
              <w:pStyle w:val="TableContents"/>
            </w:pPr>
            <w:r>
              <w:t>11.10.</w:t>
            </w:r>
          </w:p>
          <w:p w14:paraId="13EACAF9" w14:textId="77777777" w:rsidR="009A2A39" w:rsidRDefault="00000000">
            <w:pPr>
              <w:pStyle w:val="TableContents"/>
            </w:pPr>
            <w:r>
              <w:t xml:space="preserve">11.30.  </w:t>
            </w:r>
          </w:p>
          <w:p w14:paraId="31796B7B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 xml:space="preserve">12.00.    </w:t>
            </w:r>
          </w:p>
          <w:p w14:paraId="1A1D09EE" w14:textId="77777777" w:rsidR="009A2A39" w:rsidRDefault="009A2A39">
            <w:pPr>
              <w:pStyle w:val="TableContents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2A46F" w14:textId="77777777" w:rsidR="009A2A39" w:rsidRDefault="00000000">
            <w:pPr>
              <w:pStyle w:val="TableContents"/>
            </w:pPr>
            <w:r>
              <w:t xml:space="preserve">MŠ I.   </w:t>
            </w:r>
          </w:p>
          <w:p w14:paraId="513B2046" w14:textId="77777777" w:rsidR="009A2A39" w:rsidRDefault="00000000">
            <w:pPr>
              <w:pStyle w:val="TableContents"/>
            </w:pPr>
            <w:r>
              <w:t xml:space="preserve">MŠ II.                    </w:t>
            </w:r>
          </w:p>
          <w:p w14:paraId="6451F11F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 xml:space="preserve">ZŠ – 1.-5. roč                    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2E58" w14:textId="77777777" w:rsidR="009A2A39" w:rsidRDefault="00000000">
            <w:pPr>
              <w:pStyle w:val="TableContents"/>
            </w:pPr>
            <w:proofErr w:type="spellStart"/>
            <w:r>
              <w:t>Kav</w:t>
            </w:r>
            <w:proofErr w:type="spellEnd"/>
            <w:r>
              <w:t>, Hrad</w:t>
            </w:r>
          </w:p>
          <w:p w14:paraId="20AAB804" w14:textId="77777777" w:rsidR="009A2A39" w:rsidRDefault="00000000">
            <w:pPr>
              <w:pStyle w:val="TableContents"/>
            </w:pPr>
            <w:r>
              <w:t>Ber, Pil</w:t>
            </w:r>
          </w:p>
          <w:p w14:paraId="50624752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 xml:space="preserve">Karl, </w:t>
            </w:r>
            <w:proofErr w:type="spellStart"/>
            <w:r>
              <w:rPr>
                <w:color w:val="FF0000"/>
              </w:rPr>
              <w:t>Ša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Pol</w:t>
            </w:r>
            <w:proofErr w:type="spellEnd"/>
          </w:p>
        </w:tc>
      </w:tr>
      <w:tr w:rsidR="009A2A39" w14:paraId="2147E3F9" w14:textId="77777777">
        <w:tblPrEx>
          <w:tblCellMar>
            <w:top w:w="0" w:type="dxa"/>
            <w:bottom w:w="0" w:type="dxa"/>
          </w:tblCellMar>
        </w:tblPrEx>
        <w:tc>
          <w:tcPr>
            <w:tcW w:w="2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91D8E" w14:textId="77777777" w:rsidR="009A2A39" w:rsidRDefault="00000000">
            <w:pPr>
              <w:pStyle w:val="TableContents"/>
            </w:pPr>
            <w:r>
              <w:rPr>
                <w:b/>
                <w:bCs/>
              </w:rPr>
              <w:t>Pátek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FB152" w14:textId="77777777" w:rsidR="009A2A39" w:rsidRDefault="009A2A39">
            <w:pPr>
              <w:pStyle w:val="TableContents"/>
            </w:pPr>
          </w:p>
          <w:p w14:paraId="04725D60" w14:textId="77777777" w:rsidR="009A2A39" w:rsidRDefault="00000000">
            <w:pPr>
              <w:pStyle w:val="TableContents"/>
            </w:pPr>
            <w:r>
              <w:t xml:space="preserve">                      </w:t>
            </w:r>
          </w:p>
          <w:p w14:paraId="3274E366" w14:textId="77777777" w:rsidR="009A2A39" w:rsidRDefault="00000000">
            <w:pPr>
              <w:pStyle w:val="TableContents"/>
            </w:pPr>
            <w:r>
              <w:t xml:space="preserve">    MŠ I.  + MŠ II.</w:t>
            </w:r>
          </w:p>
          <w:p w14:paraId="49448A62" w14:textId="77777777" w:rsidR="009A2A39" w:rsidRDefault="00000000">
            <w:pPr>
              <w:pStyle w:val="TableContents"/>
            </w:pPr>
            <w:r>
              <w:t xml:space="preserve">     </w:t>
            </w:r>
            <w:r>
              <w:rPr>
                <w:b/>
                <w:bCs/>
              </w:rPr>
              <w:t>8.00. – 8.45.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DB2A2" w14:textId="77777777" w:rsidR="009A2A39" w:rsidRDefault="00000000">
            <w:pPr>
              <w:pStyle w:val="TableContents"/>
            </w:pPr>
            <w:r>
              <w:t>11.10.</w:t>
            </w:r>
          </w:p>
          <w:p w14:paraId="223AD34F" w14:textId="77777777" w:rsidR="009A2A39" w:rsidRDefault="00000000">
            <w:pPr>
              <w:pStyle w:val="TableContents"/>
            </w:pPr>
            <w:r>
              <w:t xml:space="preserve">11.30.  </w:t>
            </w:r>
          </w:p>
          <w:p w14:paraId="45C94B1A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 xml:space="preserve">12.00.    </w:t>
            </w:r>
          </w:p>
          <w:p w14:paraId="5652F046" w14:textId="77777777" w:rsidR="009A2A39" w:rsidRDefault="009A2A39">
            <w:pPr>
              <w:pStyle w:val="TableContents"/>
              <w:rPr>
                <w:color w:val="FF0000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88060" w14:textId="77777777" w:rsidR="009A2A39" w:rsidRDefault="00000000">
            <w:pPr>
              <w:pStyle w:val="TableContents"/>
            </w:pPr>
            <w:r>
              <w:t xml:space="preserve">MŠ I.   </w:t>
            </w:r>
          </w:p>
          <w:p w14:paraId="7AC1BFA2" w14:textId="77777777" w:rsidR="009A2A39" w:rsidRDefault="00000000">
            <w:pPr>
              <w:pStyle w:val="TableContents"/>
            </w:pPr>
            <w:r>
              <w:t xml:space="preserve">MŠ II.                    </w:t>
            </w:r>
          </w:p>
          <w:p w14:paraId="75E1A51B" w14:textId="77777777" w:rsidR="009A2A39" w:rsidRDefault="00000000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ZŠ – 1.- 5. roč</w:t>
            </w:r>
          </w:p>
          <w:p w14:paraId="6C87F55E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 xml:space="preserve">                   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CFB07" w14:textId="77777777" w:rsidR="009A2A39" w:rsidRDefault="00000000">
            <w:pPr>
              <w:pStyle w:val="TableContents"/>
            </w:pPr>
            <w:proofErr w:type="spellStart"/>
            <w:r>
              <w:t>Kav</w:t>
            </w:r>
            <w:proofErr w:type="spellEnd"/>
            <w:r>
              <w:t>, Hrad</w:t>
            </w:r>
          </w:p>
          <w:p w14:paraId="56971A54" w14:textId="77777777" w:rsidR="009A2A39" w:rsidRDefault="00000000">
            <w:pPr>
              <w:pStyle w:val="TableContents"/>
            </w:pPr>
            <w:r>
              <w:t>Ber, Pil</w:t>
            </w:r>
          </w:p>
          <w:p w14:paraId="7DD9D9BC" w14:textId="77777777" w:rsidR="009A2A39" w:rsidRDefault="00000000">
            <w:pPr>
              <w:pStyle w:val="TableContents"/>
            </w:pPr>
            <w:r>
              <w:rPr>
                <w:color w:val="FF0000"/>
              </w:rPr>
              <w:t xml:space="preserve">Karl, </w:t>
            </w:r>
            <w:proofErr w:type="spellStart"/>
            <w:r>
              <w:rPr>
                <w:color w:val="FF0000"/>
              </w:rPr>
              <w:t>Ša</w:t>
            </w:r>
            <w:proofErr w:type="spellEnd"/>
            <w:r>
              <w:rPr>
                <w:color w:val="FF0000"/>
              </w:rPr>
              <w:t>, Kal</w:t>
            </w:r>
          </w:p>
          <w:p w14:paraId="2982FD9B" w14:textId="77777777" w:rsidR="009A2A39" w:rsidRDefault="009A2A39">
            <w:pPr>
              <w:pStyle w:val="TableContents"/>
            </w:pPr>
          </w:p>
        </w:tc>
      </w:tr>
    </w:tbl>
    <w:p w14:paraId="54839936" w14:textId="5A19164F" w:rsidR="009A2A39" w:rsidRDefault="00000000">
      <w:pPr>
        <w:pStyle w:val="Standard"/>
        <w:rPr>
          <w:b/>
          <w:bCs/>
          <w:sz w:val="48"/>
          <w:szCs w:val="48"/>
        </w:rPr>
      </w:pPr>
      <w:r>
        <w:t xml:space="preserve">                  </w:t>
      </w:r>
      <w:r>
        <w:rPr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 xml:space="preserve"> </w:t>
      </w:r>
    </w:p>
    <w:sectPr w:rsidR="009A2A39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EA71" w14:textId="77777777" w:rsidR="00DC03F1" w:rsidRDefault="00DC03F1">
      <w:r>
        <w:separator/>
      </w:r>
    </w:p>
  </w:endnote>
  <w:endnote w:type="continuationSeparator" w:id="0">
    <w:p w14:paraId="7F16914E" w14:textId="77777777" w:rsidR="00DC03F1" w:rsidRDefault="00DC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AC7B8" w14:textId="77777777" w:rsidR="00DC03F1" w:rsidRDefault="00DC03F1">
      <w:r>
        <w:rPr>
          <w:color w:val="000000"/>
        </w:rPr>
        <w:separator/>
      </w:r>
    </w:p>
  </w:footnote>
  <w:footnote w:type="continuationSeparator" w:id="0">
    <w:p w14:paraId="16985BC6" w14:textId="77777777" w:rsidR="00DC03F1" w:rsidRDefault="00DC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2A39"/>
    <w:rsid w:val="000546F9"/>
    <w:rsid w:val="00396A91"/>
    <w:rsid w:val="009A2A39"/>
    <w:rsid w:val="00D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E2FB"/>
  <w15:docId w15:val="{D3B1DD65-292C-4208-9C9A-142AE614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cersima@seznam.cz</cp:lastModifiedBy>
  <cp:revision>2</cp:revision>
  <cp:lastPrinted>2025-08-20T07:41:00Z</cp:lastPrinted>
  <dcterms:created xsi:type="dcterms:W3CDTF">2025-08-20T09:21:00Z</dcterms:created>
  <dcterms:modified xsi:type="dcterms:W3CDTF">2025-08-20T09:21:00Z</dcterms:modified>
</cp:coreProperties>
</file>